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EA" w:rsidRPr="00D8030D" w:rsidRDefault="00D8030D" w:rsidP="00D8030D">
      <w:pPr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13404305</w:t>
      </w:r>
      <w:r>
        <w:rPr>
          <w:rFonts w:ascii="Arial" w:hAnsi="Arial" w:cs="Arial"/>
          <w:color w:val="000000"/>
          <w:sz w:val="18"/>
        </w:rPr>
        <w:t xml:space="preserve">                           </w:t>
      </w:r>
      <w:r w:rsidR="001F63C9" w:rsidRPr="00D8030D">
        <w:rPr>
          <w:rFonts w:ascii="Arial" w:hAnsi="Arial" w:cs="Arial"/>
          <w:color w:val="000000"/>
          <w:sz w:val="18"/>
        </w:rPr>
        <w:t>06/21</w:t>
      </w:r>
    </w:p>
    <w:p w:rsidR="001F63C9" w:rsidRDefault="001F63C9" w:rsidP="001F63C9">
      <w:pPr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 xml:space="preserve">50 </w:t>
      </w:r>
      <w:proofErr w:type="spellStart"/>
      <w:r w:rsidRPr="00D8030D">
        <w:rPr>
          <w:rFonts w:ascii="Arial" w:hAnsi="Arial" w:cs="Arial"/>
          <w:color w:val="000000"/>
          <w:sz w:val="18"/>
        </w:rPr>
        <w:t>lbs</w:t>
      </w:r>
      <w:proofErr w:type="spellEnd"/>
      <w:r w:rsidRPr="00D8030D">
        <w:rPr>
          <w:rFonts w:ascii="Arial" w:hAnsi="Arial" w:cs="Arial"/>
          <w:color w:val="000000"/>
          <w:sz w:val="18"/>
        </w:rPr>
        <w:t xml:space="preserve"> (22.68 KG) NET WEIGHT</w:t>
      </w:r>
    </w:p>
    <w:p w:rsidR="00D8030D" w:rsidRPr="00D8030D" w:rsidRDefault="00D8030D" w:rsidP="001F63C9">
      <w:pPr>
        <w:rPr>
          <w:rFonts w:ascii="Arial" w:hAnsi="Arial" w:cs="Arial"/>
          <w:color w:val="000000"/>
          <w:sz w:val="18"/>
        </w:rPr>
      </w:pPr>
    </w:p>
    <w:p w:rsidR="001F63C9" w:rsidRPr="00D8030D" w:rsidRDefault="001F63C9" w:rsidP="001F63C9">
      <w:pPr>
        <w:rPr>
          <w:rFonts w:ascii="Arial" w:hAnsi="Arial" w:cs="Arial"/>
          <w:b/>
          <w:color w:val="000000"/>
          <w:sz w:val="32"/>
        </w:rPr>
      </w:pPr>
      <w:r w:rsidRPr="00D8030D">
        <w:rPr>
          <w:rFonts w:ascii="Arial" w:hAnsi="Arial" w:cs="Arial"/>
          <w:b/>
          <w:color w:val="000000"/>
          <w:sz w:val="32"/>
        </w:rPr>
        <w:t xml:space="preserve">NO. </w:t>
      </w:r>
      <w:r w:rsidR="00D8030D">
        <w:rPr>
          <w:rFonts w:ascii="Arial" w:hAnsi="Arial" w:cs="Arial"/>
          <w:b/>
          <w:color w:val="000000"/>
          <w:sz w:val="32"/>
        </w:rPr>
        <w:t>13404305</w:t>
      </w:r>
    </w:p>
    <w:p w:rsidR="001F63C9" w:rsidRPr="00D8030D" w:rsidRDefault="001F63C9" w:rsidP="001F63C9">
      <w:pPr>
        <w:rPr>
          <w:rFonts w:ascii="Arial" w:hAnsi="Arial" w:cs="Arial"/>
          <w:b/>
          <w:color w:val="000000"/>
          <w:sz w:val="32"/>
        </w:rPr>
      </w:pPr>
      <w:r w:rsidRPr="00D8030D">
        <w:rPr>
          <w:rFonts w:ascii="Arial" w:hAnsi="Arial" w:cs="Arial"/>
          <w:b/>
          <w:color w:val="000000"/>
          <w:sz w:val="32"/>
        </w:rPr>
        <w:t>DEER CORN</w:t>
      </w:r>
    </w:p>
    <w:p w:rsidR="001F63C9" w:rsidRPr="00D8030D" w:rsidRDefault="00D8030D" w:rsidP="001F63C9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>FEED AS A SUPPLEMENT TO DEER GRAZING NATICE PASTURE</w:t>
      </w:r>
    </w:p>
    <w:p w:rsidR="001F63C9" w:rsidRPr="00D8030D" w:rsidRDefault="001F63C9" w:rsidP="001F63C9">
      <w:pPr>
        <w:rPr>
          <w:rFonts w:ascii="Arial" w:hAnsi="Arial" w:cs="Arial"/>
          <w:color w:val="000000"/>
          <w:sz w:val="18"/>
        </w:rPr>
      </w:pPr>
    </w:p>
    <w:p w:rsidR="001F63C9" w:rsidRPr="00D8030D" w:rsidRDefault="001F63C9" w:rsidP="001F63C9">
      <w:pPr>
        <w:rPr>
          <w:rFonts w:ascii="Arial" w:hAnsi="Arial" w:cs="Arial"/>
          <w:b/>
          <w:color w:val="000000"/>
          <w:sz w:val="24"/>
        </w:rPr>
      </w:pPr>
      <w:r w:rsidRPr="00D8030D">
        <w:rPr>
          <w:rFonts w:ascii="Arial" w:hAnsi="Arial" w:cs="Arial"/>
          <w:b/>
          <w:color w:val="000000"/>
          <w:sz w:val="24"/>
        </w:rPr>
        <w:t>Guaranteed Analysis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327"/>
        <w:gridCol w:w="726"/>
        <w:gridCol w:w="467"/>
        <w:gridCol w:w="377"/>
      </w:tblGrid>
      <w:tr w:rsidR="001F63C9" w:rsidRPr="00D8030D" w:rsidTr="00D8030D">
        <w:trPr>
          <w:jc w:val="center"/>
        </w:trPr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 xml:space="preserve">Crude Protein 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(Min.)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D8030D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7.0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%</w:t>
            </w:r>
          </w:p>
        </w:tc>
      </w:tr>
      <w:tr w:rsidR="001F63C9" w:rsidRPr="00D8030D" w:rsidTr="00D8030D">
        <w:trPr>
          <w:jc w:val="center"/>
        </w:trPr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 xml:space="preserve">Crude Fat 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(Min.)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D8030D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1.0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%</w:t>
            </w:r>
          </w:p>
        </w:tc>
      </w:tr>
      <w:tr w:rsidR="001F63C9" w:rsidRPr="00D8030D" w:rsidTr="00D8030D">
        <w:trPr>
          <w:jc w:val="center"/>
        </w:trPr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 xml:space="preserve">Crude Fiber 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(Max.)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3.0</w:t>
            </w:r>
          </w:p>
        </w:tc>
        <w:tc>
          <w:tcPr>
            <w:tcW w:w="0" w:type="auto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color w:val="000000"/>
                <w:sz w:val="18"/>
              </w:rPr>
              <w:t>%</w:t>
            </w:r>
          </w:p>
        </w:tc>
      </w:tr>
    </w:tbl>
    <w:p w:rsidR="001F63C9" w:rsidRPr="00D8030D" w:rsidRDefault="001F63C9" w:rsidP="001F63C9">
      <w:pPr>
        <w:rPr>
          <w:rFonts w:ascii="Arial" w:hAnsi="Arial" w:cs="Arial"/>
          <w:color w:val="000000"/>
          <w:sz w:val="18"/>
        </w:rPr>
      </w:pPr>
    </w:p>
    <w:p w:rsidR="001F63C9" w:rsidRPr="00D8030D" w:rsidRDefault="001F63C9" w:rsidP="001F63C9">
      <w:pPr>
        <w:rPr>
          <w:rFonts w:ascii="Arial" w:hAnsi="Arial" w:cs="Arial"/>
          <w:b/>
          <w:color w:val="000000"/>
          <w:sz w:val="24"/>
        </w:rPr>
      </w:pPr>
      <w:r w:rsidRPr="00D8030D">
        <w:rPr>
          <w:rFonts w:ascii="Arial" w:hAnsi="Arial" w:cs="Arial"/>
          <w:b/>
          <w:color w:val="000000"/>
          <w:sz w:val="24"/>
        </w:rPr>
        <w:t>Ingredients</w:t>
      </w:r>
    </w:p>
    <w:p w:rsidR="001F63C9" w:rsidRPr="00D8030D" w:rsidRDefault="00D8030D" w:rsidP="00D8030D">
      <w:pPr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YELLOW CORN</w:t>
      </w:r>
    </w:p>
    <w:p w:rsidR="001F63C9" w:rsidRPr="00D8030D" w:rsidRDefault="001F63C9" w:rsidP="001F63C9">
      <w:pPr>
        <w:jc w:val="left"/>
        <w:rPr>
          <w:rFonts w:ascii="Arial" w:hAnsi="Arial" w:cs="Arial"/>
          <w:color w:val="000000"/>
          <w:sz w:val="18"/>
        </w:rPr>
      </w:pPr>
    </w:p>
    <w:p w:rsidR="001F63C9" w:rsidRPr="00D8030D" w:rsidRDefault="001F63C9" w:rsidP="001F63C9">
      <w:pPr>
        <w:rPr>
          <w:rFonts w:ascii="Arial" w:hAnsi="Arial" w:cs="Arial"/>
          <w:b/>
          <w:color w:val="000000"/>
          <w:sz w:val="24"/>
        </w:rPr>
      </w:pPr>
      <w:r w:rsidRPr="00D8030D">
        <w:rPr>
          <w:rFonts w:ascii="Arial" w:hAnsi="Arial" w:cs="Arial"/>
          <w:b/>
          <w:color w:val="000000"/>
          <w:sz w:val="24"/>
        </w:rPr>
        <w:t>Feeding Directions</w:t>
      </w:r>
    </w:p>
    <w:p w:rsidR="001F63C9" w:rsidRPr="00D8030D" w:rsidRDefault="00D8030D" w:rsidP="001F63C9">
      <w:pPr>
        <w:jc w:val="lef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 xml:space="preserve">Feed to wildlife on native pasture. </w:t>
      </w:r>
      <w:r w:rsidR="001F63C9" w:rsidRPr="00D8030D">
        <w:rPr>
          <w:rFonts w:ascii="Arial" w:hAnsi="Arial" w:cs="Arial"/>
          <w:color w:val="000000"/>
          <w:sz w:val="18"/>
        </w:rPr>
        <w:t>Keep feed fresh in cool, dry storage. DO NOT use feed that is old, molded or insect contaminated.</w:t>
      </w:r>
    </w:p>
    <w:p w:rsidR="00D8030D" w:rsidRPr="00D8030D" w:rsidRDefault="00D8030D" w:rsidP="001F63C9">
      <w:pPr>
        <w:jc w:val="left"/>
        <w:rPr>
          <w:rFonts w:ascii="Arial" w:hAnsi="Arial" w:cs="Arial"/>
          <w:color w:val="000000"/>
          <w:sz w:val="18"/>
        </w:rPr>
      </w:pPr>
    </w:p>
    <w:p w:rsidR="00D8030D" w:rsidRPr="00D8030D" w:rsidRDefault="00D8030D" w:rsidP="00D8030D">
      <w:pPr>
        <w:rPr>
          <w:rFonts w:ascii="Arial" w:hAnsi="Arial" w:cs="Arial"/>
          <w:b/>
          <w:color w:val="000000"/>
          <w:sz w:val="24"/>
          <w:u w:val="single"/>
        </w:rPr>
      </w:pPr>
      <w:r w:rsidRPr="00D8030D">
        <w:rPr>
          <w:rFonts w:ascii="Arial" w:hAnsi="Arial" w:cs="Arial"/>
          <w:b/>
          <w:color w:val="000000"/>
          <w:sz w:val="24"/>
          <w:u w:val="single"/>
        </w:rPr>
        <w:t>Warning:</w:t>
      </w:r>
    </w:p>
    <w:p w:rsidR="00D8030D" w:rsidRPr="00D8030D" w:rsidRDefault="00D8030D" w:rsidP="00D8030D">
      <w:pPr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DO NOT FEED TO HORSES</w:t>
      </w:r>
    </w:p>
    <w:p w:rsidR="001F63C9" w:rsidRPr="00D8030D" w:rsidRDefault="001F63C9" w:rsidP="001F63C9">
      <w:pPr>
        <w:jc w:val="left"/>
        <w:rPr>
          <w:rFonts w:ascii="Arial" w:hAnsi="Arial" w:cs="Arial"/>
          <w:color w:val="000000"/>
          <w:sz w:val="18"/>
        </w:rPr>
      </w:pPr>
    </w:p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 xml:space="preserve">Manufactured </w:t>
      </w:r>
      <w:proofErr w:type="gramStart"/>
      <w:r w:rsidRPr="00D8030D">
        <w:rPr>
          <w:rFonts w:ascii="Arial" w:hAnsi="Arial" w:cs="Arial"/>
          <w:color w:val="000000"/>
          <w:sz w:val="18"/>
        </w:rPr>
        <w:t>By</w:t>
      </w:r>
      <w:proofErr w:type="gramEnd"/>
      <w:r w:rsidRPr="00D8030D">
        <w:rPr>
          <w:rFonts w:ascii="Arial" w:hAnsi="Arial" w:cs="Arial"/>
          <w:color w:val="000000"/>
          <w:sz w:val="18"/>
        </w:rPr>
        <w:t>:</w:t>
      </w:r>
    </w:p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Hi-Pro Feeds LLC</w:t>
      </w:r>
    </w:p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Home Office</w:t>
      </w:r>
    </w:p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P.O. Box 519</w:t>
      </w:r>
    </w:p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  <w:r w:rsidRPr="00D8030D">
        <w:rPr>
          <w:rFonts w:ascii="Arial" w:hAnsi="Arial" w:cs="Arial"/>
          <w:color w:val="000000"/>
          <w:sz w:val="18"/>
        </w:rPr>
        <w:t>Friona, Texas 79035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</w:tblGrid>
      <w:tr w:rsidR="001F63C9" w:rsidRPr="00D8030D" w:rsidTr="001F63C9">
        <w:tc>
          <w:tcPr>
            <w:tcW w:w="1704" w:type="dxa"/>
            <w:shd w:val="clear" w:color="auto" w:fill="auto"/>
          </w:tcPr>
          <w:p w:rsidR="001F63C9" w:rsidRPr="00D8030D" w:rsidRDefault="001F63C9" w:rsidP="001F63C9">
            <w:pPr>
              <w:jc w:val="left"/>
              <w:rPr>
                <w:rFonts w:ascii="Arial" w:hAnsi="Arial" w:cs="Arial"/>
                <w:color w:val="000000"/>
                <w:sz w:val="18"/>
              </w:rPr>
            </w:pPr>
            <w:r w:rsidRPr="00D8030D">
              <w:rPr>
                <w:rFonts w:ascii="Arial" w:hAnsi="Arial" w:cs="Arial"/>
                <w:noProof/>
                <w:color w:val="000000"/>
                <w:sz w:val="18"/>
              </w:rPr>
              <w:drawing>
                <wp:inline distT="0" distB="0" distL="0" distR="0">
                  <wp:extent cx="457200" cy="457200"/>
                  <wp:effectExtent l="0" t="0" r="0" b="0"/>
                  <wp:docPr id="1" name="Picture 1" descr="W:\Marketing\Logos\Hi-Pro Feeds Logo - Color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Marketing\Logos\Hi-Pro Feeds Logo - Color.bmp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shd w:val="clear" w:color="auto" w:fill="auto"/>
          </w:tcPr>
          <w:p w:rsidR="001F63C9" w:rsidRPr="00D8030D" w:rsidRDefault="001F63C9" w:rsidP="00807910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704" w:type="dxa"/>
            <w:shd w:val="clear" w:color="auto" w:fill="auto"/>
          </w:tcPr>
          <w:p w:rsidR="001F63C9" w:rsidRPr="00D8030D" w:rsidRDefault="001F63C9" w:rsidP="00807910">
            <w:pPr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:rsidR="001F63C9" w:rsidRPr="00D8030D" w:rsidRDefault="001F63C9" w:rsidP="001F63C9">
      <w:pPr>
        <w:jc w:val="right"/>
        <w:rPr>
          <w:rFonts w:ascii="Arial" w:hAnsi="Arial" w:cs="Arial"/>
          <w:color w:val="000000"/>
          <w:sz w:val="18"/>
        </w:rPr>
      </w:pPr>
    </w:p>
    <w:sectPr w:rsidR="001F63C9" w:rsidRPr="00D8030D" w:rsidSect="001F63C9">
      <w:pgSz w:w="5760" w:h="86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C9"/>
    <w:rsid w:val="000D4C45"/>
    <w:rsid w:val="00143B35"/>
    <w:rsid w:val="001F63C9"/>
    <w:rsid w:val="005B2B97"/>
    <w:rsid w:val="00C64E6E"/>
    <w:rsid w:val="00D8030D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868F"/>
  <w15:chartTrackingRefBased/>
  <w15:docId w15:val="{FF7E758E-14DF-4A02-B725-8B718FD8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WS3022\Brill%20Formulation%20Merge%20PROD\NormalTa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ED4DA6656B242AABA9710CC3D8FD5" ma:contentTypeVersion="4" ma:contentTypeDescription="Create a new document." ma:contentTypeScope="" ma:versionID="4ab81b203fd765f28077d6e33481b041">
  <xsd:schema xmlns:xsd="http://www.w3.org/2001/XMLSchema" xmlns:xs="http://www.w3.org/2001/XMLSchema" xmlns:p="http://schemas.microsoft.com/office/2006/metadata/properties" xmlns:ns2="43737261-2acf-41cb-a18d-121266ac7b3b" targetNamespace="http://schemas.microsoft.com/office/2006/metadata/properties" ma:root="true" ma:fieldsID="4635017a026ce0793d0149e7b7503dd4" ns2:_="">
    <xsd:import namespace="43737261-2acf-41cb-a18d-121266ac7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37261-2acf-41cb-a18d-121266ac7b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FFFA4-3028-4965-8374-99287B018604}"/>
</file>

<file path=customXml/itemProps2.xml><?xml version="1.0" encoding="utf-8"?>
<ds:datastoreItem xmlns:ds="http://schemas.openxmlformats.org/officeDocument/2006/customXml" ds:itemID="{2B07B895-A159-49D8-B061-447B48E3B06E}"/>
</file>

<file path=customXml/itemProps3.xml><?xml version="1.0" encoding="utf-8"?>
<ds:datastoreItem xmlns:ds="http://schemas.openxmlformats.org/officeDocument/2006/customXml" ds:itemID="{359912D6-2705-4863-BDA6-43B516AF75EE}"/>
</file>

<file path=docProps/app.xml><?xml version="1.0" encoding="utf-8"?>
<Properties xmlns="http://schemas.openxmlformats.org/officeDocument/2006/extended-properties" xmlns:vt="http://schemas.openxmlformats.org/officeDocument/2006/docPropsVTypes">
  <Template>NormalTags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Truelock</dc:creator>
  <cp:keywords/>
  <cp:lastModifiedBy>Caitlyn Cagle</cp:lastModifiedBy>
  <cp:revision>2</cp:revision>
  <dcterms:created xsi:type="dcterms:W3CDTF">2021-11-19T22:04:00Z</dcterms:created>
  <dcterms:modified xsi:type="dcterms:W3CDTF">2021-11-19T22:04:00Z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0x0101002C0ED4DA6656B242AABA9710CC3D8FD5</vt:lpwstr>
  </property>
</Properties>
</file>